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F0" w:rsidRPr="004A24A4" w:rsidRDefault="00E30CF0" w:rsidP="004A24A4">
      <w:pPr>
        <w:pStyle w:val="p1"/>
        <w:jc w:val="center"/>
        <w:rPr>
          <w:b/>
          <w:sz w:val="28"/>
          <w:szCs w:val="28"/>
        </w:rPr>
      </w:pPr>
      <w:r w:rsidRPr="004A24A4">
        <w:rPr>
          <w:rStyle w:val="s1"/>
          <w:b/>
          <w:sz w:val="28"/>
          <w:szCs w:val="28"/>
        </w:rPr>
        <w:t>Муниципальное казенное учреждение культуры</w:t>
      </w:r>
    </w:p>
    <w:p w:rsidR="00E30CF0" w:rsidRPr="004A24A4" w:rsidRDefault="00E30CF0" w:rsidP="004A24A4">
      <w:pPr>
        <w:pStyle w:val="p1"/>
        <w:jc w:val="center"/>
        <w:rPr>
          <w:b/>
          <w:sz w:val="28"/>
          <w:szCs w:val="28"/>
        </w:rPr>
      </w:pPr>
      <w:r w:rsidRPr="004A24A4">
        <w:rPr>
          <w:rStyle w:val="s1"/>
          <w:b/>
          <w:sz w:val="28"/>
          <w:szCs w:val="28"/>
        </w:rPr>
        <w:t>«Ярковский сельский Дом культуры»</w:t>
      </w:r>
    </w:p>
    <w:p w:rsidR="00E30CF0" w:rsidRPr="004A24A4" w:rsidRDefault="00E30CF0" w:rsidP="004A24A4">
      <w:pPr>
        <w:pStyle w:val="p2"/>
        <w:jc w:val="center"/>
        <w:rPr>
          <w:b/>
          <w:sz w:val="28"/>
          <w:szCs w:val="28"/>
        </w:rPr>
      </w:pPr>
      <w:r w:rsidRPr="004A24A4">
        <w:rPr>
          <w:b/>
          <w:sz w:val="28"/>
          <w:szCs w:val="28"/>
        </w:rPr>
        <w:t>МКУК «Ярковский СДК»</w:t>
      </w:r>
    </w:p>
    <w:p w:rsidR="00E30CF0" w:rsidRDefault="00E30CF0" w:rsidP="00693C56">
      <w:pPr>
        <w:pStyle w:val="p3"/>
      </w:pPr>
      <w:r w:rsidRPr="004A24A4">
        <w:rPr>
          <w:rStyle w:val="s2"/>
          <w:b/>
        </w:rPr>
        <w:t xml:space="preserve">Дата постройки учреждения: </w:t>
      </w:r>
      <w:r>
        <w:rPr>
          <w:rStyle w:val="s2"/>
        </w:rPr>
        <w:t xml:space="preserve">- </w:t>
      </w:r>
      <w:r>
        <w:rPr>
          <w:rStyle w:val="s3"/>
        </w:rPr>
        <w:t>1979 год.</w:t>
      </w:r>
    </w:p>
    <w:p w:rsidR="00E30CF0" w:rsidRDefault="00E30CF0" w:rsidP="00693C56">
      <w:pPr>
        <w:pStyle w:val="p4"/>
      </w:pPr>
      <w:r w:rsidRPr="004A24A4">
        <w:rPr>
          <w:rStyle w:val="s1"/>
          <w:b/>
        </w:rPr>
        <w:t>Почтовый адрес:</w:t>
      </w:r>
      <w:r>
        <w:rPr>
          <w:rStyle w:val="s1"/>
        </w:rPr>
        <w:t xml:space="preserve"> </w:t>
      </w:r>
      <w:r>
        <w:t>632472, Новосибирская область, Доволенский район, с. Ярки, ул. Ливенская 2</w:t>
      </w:r>
    </w:p>
    <w:p w:rsidR="00E30CF0" w:rsidRPr="004A24A4" w:rsidRDefault="00E30CF0" w:rsidP="00693C56">
      <w:pPr>
        <w:pStyle w:val="p4"/>
        <w:rPr>
          <w:b/>
        </w:rPr>
      </w:pPr>
      <w:r w:rsidRPr="004A24A4">
        <w:rPr>
          <w:rStyle w:val="s1"/>
          <w:b/>
        </w:rPr>
        <w:t xml:space="preserve">Режим работы: </w:t>
      </w:r>
    </w:p>
    <w:p w:rsidR="00E30CF0" w:rsidRDefault="00E30CF0" w:rsidP="00693C56">
      <w:pPr>
        <w:pStyle w:val="p4"/>
      </w:pPr>
      <w:r>
        <w:t>Вторник — Воскресенье С 10.00 час. до 13.00 час.</w:t>
      </w:r>
    </w:p>
    <w:p w:rsidR="00E30CF0" w:rsidRDefault="00E30CF0" w:rsidP="00693C56">
      <w:pPr>
        <w:pStyle w:val="p13"/>
      </w:pPr>
      <w:r>
        <w:t>С 19.00 час.  до 23.00 час.</w:t>
      </w:r>
    </w:p>
    <w:p w:rsidR="00E30CF0" w:rsidRDefault="00E30CF0" w:rsidP="00693C56">
      <w:pPr>
        <w:pStyle w:val="p13"/>
      </w:pPr>
      <w:r>
        <w:t>Понедельник - выходной</w:t>
      </w:r>
    </w:p>
    <w:p w:rsidR="00E30CF0" w:rsidRPr="004A24A4" w:rsidRDefault="00E30CF0" w:rsidP="00693C56">
      <w:pPr>
        <w:pStyle w:val="p4"/>
        <w:rPr>
          <w:b/>
        </w:rPr>
      </w:pPr>
      <w:r w:rsidRPr="004A24A4">
        <w:rPr>
          <w:rStyle w:val="s1"/>
          <w:b/>
        </w:rPr>
        <w:t>Контакты учреждения:</w:t>
      </w:r>
    </w:p>
    <w:p w:rsidR="00E30CF0" w:rsidRDefault="00E30CF0" w:rsidP="00693C56">
      <w:pPr>
        <w:pStyle w:val="p4"/>
      </w:pPr>
      <w:r w:rsidRPr="004A24A4">
        <w:t>Телефон директора</w:t>
      </w:r>
      <w:r>
        <w:t xml:space="preserve"> — 8 383 54 27 212</w:t>
      </w:r>
    </w:p>
    <w:p w:rsidR="00E30CF0" w:rsidRDefault="00E30CF0" w:rsidP="00693C56">
      <w:pPr>
        <w:pStyle w:val="p4"/>
      </w:pPr>
      <w:r w:rsidRPr="004A24A4">
        <w:t>Электронная почта:</w:t>
      </w:r>
      <w:r>
        <w:t xml:space="preserve"> - </w:t>
      </w:r>
      <w:hyperlink r:id="rId4" w:tgtFrame="_blank" w:history="1">
        <w:r>
          <w:rPr>
            <w:rStyle w:val="s4"/>
            <w:color w:val="0000FF"/>
            <w:u w:val="single"/>
          </w:rPr>
          <w:t>yarkovsky.sdk@yandex.ru</w:t>
        </w:r>
      </w:hyperlink>
    </w:p>
    <w:p w:rsidR="00E30CF0" w:rsidRPr="004A24A4" w:rsidRDefault="00E30CF0" w:rsidP="00693C56">
      <w:pPr>
        <w:pStyle w:val="p4"/>
        <w:rPr>
          <w:b/>
        </w:rPr>
      </w:pPr>
      <w:r w:rsidRPr="004A24A4">
        <w:rPr>
          <w:rStyle w:val="s1"/>
          <w:b/>
        </w:rPr>
        <w:t>Информация об учредителе:</w:t>
      </w:r>
    </w:p>
    <w:p w:rsidR="00E30CF0" w:rsidRDefault="00E30CF0" w:rsidP="00693C56">
      <w:pPr>
        <w:pStyle w:val="p4"/>
      </w:pPr>
      <w:r>
        <w:t>Администрация Ярковского сельского Совета</w:t>
      </w:r>
    </w:p>
    <w:p w:rsidR="00E30CF0" w:rsidRDefault="00E30CF0" w:rsidP="00693C56">
      <w:pPr>
        <w:pStyle w:val="p4"/>
      </w:pPr>
      <w:r>
        <w:t>Почтовый адрес: 632472 Новосибирская область, Доволенский район, с.Яркиул. ул.Ливенская 29</w:t>
      </w:r>
    </w:p>
    <w:p w:rsidR="00E30CF0" w:rsidRDefault="00E30CF0" w:rsidP="00693C56">
      <w:pPr>
        <w:pStyle w:val="p4"/>
      </w:pPr>
      <w:r>
        <w:t>Контакты: 8 383 54 27 232 — Глава совета</w:t>
      </w:r>
    </w:p>
    <w:p w:rsidR="00E30CF0" w:rsidRDefault="00E30CF0" w:rsidP="00693C56">
      <w:pPr>
        <w:pStyle w:val="p4"/>
      </w:pPr>
      <w:r>
        <w:t xml:space="preserve">E mail: </w:t>
      </w:r>
      <w:hyperlink r:id="rId5" w:tgtFrame="_blank" w:history="1">
        <w:r>
          <w:rPr>
            <w:rStyle w:val="s4"/>
            <w:color w:val="0000FF"/>
            <w:u w:val="single"/>
          </w:rPr>
          <w:t>yarki_sovet@list.ru</w:t>
        </w:r>
      </w:hyperlink>
    </w:p>
    <w:p w:rsidR="00E30CF0" w:rsidRDefault="00E30CF0" w:rsidP="00693C56">
      <w:pPr>
        <w:pStyle w:val="p4"/>
      </w:pPr>
      <w:r>
        <w:t xml:space="preserve">Сайт: </w:t>
      </w:r>
      <w:hyperlink r:id="rId6" w:history="1">
        <w:r w:rsidRPr="00687F7E">
          <w:rPr>
            <w:rStyle w:val="Hyperlink"/>
          </w:rPr>
          <w:t>http://yarki-</w:t>
        </w:r>
        <w:r w:rsidRPr="00687F7E">
          <w:rPr>
            <w:rStyle w:val="Hyperlink"/>
            <w:lang w:val="en-US"/>
          </w:rPr>
          <w:t>adm</w:t>
        </w:r>
        <w:r w:rsidRPr="00687F7E">
          <w:rPr>
            <w:rStyle w:val="Hyperlink"/>
          </w:rPr>
          <w:t>.ru/</w:t>
        </w:r>
      </w:hyperlink>
    </w:p>
    <w:p w:rsidR="00E30CF0" w:rsidRDefault="00E30CF0" w:rsidP="00693C56">
      <w:pPr>
        <w:pStyle w:val="p4"/>
      </w:pPr>
      <w:r>
        <w:t xml:space="preserve">Глава Ярковского сельского Совета — Лаврищев Валерий Михайлович </w:t>
      </w:r>
    </w:p>
    <w:p w:rsidR="00E30CF0" w:rsidRPr="004A24A4" w:rsidRDefault="00E30CF0" w:rsidP="00693C56">
      <w:pPr>
        <w:pStyle w:val="p4"/>
        <w:rPr>
          <w:b/>
        </w:rPr>
      </w:pPr>
      <w:r w:rsidRPr="004A24A4">
        <w:rPr>
          <w:rStyle w:val="s5"/>
          <w:b/>
        </w:rPr>
        <w:t>Органы управления культуры:</w:t>
      </w:r>
    </w:p>
    <w:p w:rsidR="00E30CF0" w:rsidRDefault="00E30CF0" w:rsidP="00693C56">
      <w:pPr>
        <w:pStyle w:val="p5"/>
      </w:pPr>
      <w:r>
        <w:rPr>
          <w:rStyle w:val="s6"/>
        </w:rPr>
        <w:t>Отдел по культуре, делам молодежи, физической культуре и спорту администрации Доволенского района</w:t>
      </w:r>
    </w:p>
    <w:p w:rsidR="00E30CF0" w:rsidRDefault="00E30CF0" w:rsidP="00693C56">
      <w:pPr>
        <w:pStyle w:val="p5"/>
      </w:pPr>
      <w:r>
        <w:rPr>
          <w:rStyle w:val="s6"/>
        </w:rPr>
        <w:t>Начальник отдела — Глухова Гульнара Гургеновна</w:t>
      </w:r>
    </w:p>
    <w:p w:rsidR="00E30CF0" w:rsidRDefault="00E30CF0" w:rsidP="00693C56">
      <w:pPr>
        <w:pStyle w:val="p4"/>
        <w:rPr>
          <w:rStyle w:val="s6"/>
          <w:lang w:val="en-US"/>
        </w:rPr>
      </w:pPr>
      <w:r>
        <w:rPr>
          <w:rStyle w:val="s6"/>
        </w:rPr>
        <w:t>Контакты: 8-383-54-22-050, 8-383-54-22-051</w:t>
      </w:r>
    </w:p>
    <w:p w:rsidR="00E30CF0" w:rsidRPr="004A24A4" w:rsidRDefault="00E30CF0" w:rsidP="00693C56">
      <w:pPr>
        <w:pStyle w:val="p4"/>
        <w:rPr>
          <w:lang w:val="en-US"/>
        </w:rPr>
      </w:pPr>
    </w:p>
    <w:p w:rsidR="00E30CF0" w:rsidRPr="004A24A4" w:rsidRDefault="00E30CF0" w:rsidP="004A24A4">
      <w:pPr>
        <w:pStyle w:val="p4"/>
        <w:jc w:val="center"/>
        <w:rPr>
          <w:b/>
          <w:sz w:val="28"/>
          <w:szCs w:val="28"/>
        </w:rPr>
      </w:pPr>
      <w:r w:rsidRPr="004A24A4">
        <w:rPr>
          <w:rStyle w:val="s5"/>
          <w:b/>
          <w:sz w:val="28"/>
          <w:szCs w:val="28"/>
        </w:rPr>
        <w:t>Структура МКУК Ярковского СДК</w:t>
      </w:r>
    </w:p>
    <w:p w:rsidR="00E30CF0" w:rsidRDefault="00E30CF0" w:rsidP="00693C56">
      <w:pPr>
        <w:pStyle w:val="p4"/>
      </w:pPr>
      <w:r>
        <w:rPr>
          <w:rStyle w:val="s6"/>
        </w:rPr>
        <w:t>Ярковский СДК — директор Афонина Татьяна Ивановна</w:t>
      </w:r>
    </w:p>
    <w:p w:rsidR="00E30CF0" w:rsidRDefault="00E30CF0" w:rsidP="00693C56">
      <w:pPr>
        <w:pStyle w:val="p4"/>
      </w:pPr>
      <w:r>
        <w:rPr>
          <w:rStyle w:val="s6"/>
        </w:rPr>
        <w:t>Художественный руководитель — Карлова Светлана Ивановна</w:t>
      </w:r>
    </w:p>
    <w:p w:rsidR="00E30CF0" w:rsidRDefault="00E30CF0" w:rsidP="00693C56">
      <w:pPr>
        <w:pStyle w:val="p4"/>
      </w:pPr>
      <w:r>
        <w:rPr>
          <w:rStyle w:val="s6"/>
        </w:rPr>
        <w:t>Ярковский филиал-библиотека — заведующая Функнер Елена Александровна</w:t>
      </w:r>
    </w:p>
    <w:p w:rsidR="00E30CF0" w:rsidRDefault="00E30CF0" w:rsidP="00693C56">
      <w:pPr>
        <w:pStyle w:val="p4"/>
      </w:pPr>
      <w:r>
        <w:rPr>
          <w:rStyle w:val="s6"/>
        </w:rPr>
        <w:t>Кротовский ДО — культорганизаторВолошко Людмила Николаевна</w:t>
      </w:r>
    </w:p>
    <w:p w:rsidR="00E30CF0" w:rsidRDefault="00E30CF0" w:rsidP="00693C56">
      <w:pPr>
        <w:pStyle w:val="p4"/>
      </w:pPr>
      <w:r>
        <w:rPr>
          <w:rStyle w:val="s6"/>
        </w:rPr>
        <w:t>Кротовский филиал — библиотека — библиотекарь Агеева Наталья Владимировна</w:t>
      </w:r>
    </w:p>
    <w:p w:rsidR="00E30CF0" w:rsidRDefault="00E30CF0" w:rsidP="00693C56">
      <w:pPr>
        <w:pStyle w:val="p4"/>
      </w:pPr>
      <w:r>
        <w:rPr>
          <w:rStyle w:val="s6"/>
        </w:rPr>
        <w:t>Адрес: 632471 Новосибирская область, Доволенский район, п. Кротов, ул. Партизанская 23</w:t>
      </w:r>
    </w:p>
    <w:p w:rsidR="00E30CF0" w:rsidRDefault="00E30CF0" w:rsidP="00693C56">
      <w:pPr>
        <w:pStyle w:val="p4"/>
      </w:pPr>
      <w:r>
        <w:rPr>
          <w:rStyle w:val="s6"/>
        </w:rPr>
        <w:t>Контакты: 8 383 54 27 275</w:t>
      </w:r>
    </w:p>
    <w:p w:rsidR="00E30CF0" w:rsidRDefault="00E30CF0">
      <w:bookmarkStart w:id="0" w:name="_GoBack"/>
      <w:bookmarkEnd w:id="0"/>
    </w:p>
    <w:sectPr w:rsidR="00E30CF0" w:rsidSect="00692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31D"/>
    <w:rsid w:val="003305F8"/>
    <w:rsid w:val="003E64E3"/>
    <w:rsid w:val="004A24A4"/>
    <w:rsid w:val="00687F7E"/>
    <w:rsid w:val="00692272"/>
    <w:rsid w:val="00693C56"/>
    <w:rsid w:val="00C5731D"/>
    <w:rsid w:val="00E3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27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uiPriority w:val="99"/>
    <w:rsid w:val="00693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693C56"/>
    <w:rPr>
      <w:rFonts w:cs="Times New Roman"/>
    </w:rPr>
  </w:style>
  <w:style w:type="paragraph" w:customStyle="1" w:styleId="p2">
    <w:name w:val="p2"/>
    <w:basedOn w:val="Normal"/>
    <w:uiPriority w:val="99"/>
    <w:rsid w:val="00693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Normal"/>
    <w:uiPriority w:val="99"/>
    <w:rsid w:val="00693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693C56"/>
    <w:rPr>
      <w:rFonts w:cs="Times New Roman"/>
    </w:rPr>
  </w:style>
  <w:style w:type="character" w:customStyle="1" w:styleId="s3">
    <w:name w:val="s3"/>
    <w:basedOn w:val="DefaultParagraphFont"/>
    <w:uiPriority w:val="99"/>
    <w:rsid w:val="00693C56"/>
    <w:rPr>
      <w:rFonts w:cs="Times New Roman"/>
    </w:rPr>
  </w:style>
  <w:style w:type="paragraph" w:customStyle="1" w:styleId="p4">
    <w:name w:val="p4"/>
    <w:basedOn w:val="Normal"/>
    <w:uiPriority w:val="99"/>
    <w:rsid w:val="00693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Normal"/>
    <w:uiPriority w:val="99"/>
    <w:rsid w:val="00693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DefaultParagraphFont"/>
    <w:uiPriority w:val="99"/>
    <w:rsid w:val="00693C56"/>
    <w:rPr>
      <w:rFonts w:cs="Times New Roman"/>
    </w:rPr>
  </w:style>
  <w:style w:type="character" w:customStyle="1" w:styleId="s9">
    <w:name w:val="s9"/>
    <w:basedOn w:val="DefaultParagraphFont"/>
    <w:uiPriority w:val="99"/>
    <w:rsid w:val="00693C56"/>
    <w:rPr>
      <w:rFonts w:cs="Times New Roman"/>
    </w:rPr>
  </w:style>
  <w:style w:type="character" w:customStyle="1" w:styleId="s5">
    <w:name w:val="s5"/>
    <w:basedOn w:val="DefaultParagraphFont"/>
    <w:uiPriority w:val="99"/>
    <w:rsid w:val="00693C56"/>
    <w:rPr>
      <w:rFonts w:cs="Times New Roman"/>
    </w:rPr>
  </w:style>
  <w:style w:type="paragraph" w:customStyle="1" w:styleId="p5">
    <w:name w:val="p5"/>
    <w:basedOn w:val="Normal"/>
    <w:uiPriority w:val="99"/>
    <w:rsid w:val="00693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DefaultParagraphFont"/>
    <w:uiPriority w:val="99"/>
    <w:rsid w:val="00693C56"/>
    <w:rPr>
      <w:rFonts w:cs="Times New Roman"/>
    </w:rPr>
  </w:style>
  <w:style w:type="character" w:styleId="Hyperlink">
    <w:name w:val="Hyperlink"/>
    <w:basedOn w:val="DefaultParagraphFont"/>
    <w:uiPriority w:val="99"/>
    <w:rsid w:val="004A24A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1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rki-adm.ru/" TargetMode="External"/><Relationship Id="rId5" Type="http://schemas.openxmlformats.org/officeDocument/2006/relationships/hyperlink" Target="https://clck.yandex.ru/redir/nWO_r1F33ck?data=SlViTnVJX1pGMEh4cl9JSTFDcVQ0VXg0QXMyQmhVX2VwcHltWmViTGdPa1FWaGNVQnVRalNOdEctbXA4dmxMNlJwYlpOY0NXbE5xa21SVlZyUVdrcHQtQ1lndzBta1VtQ2JEUFIxdklLSE0&amp;b64e=2&amp;sign=db4ee77f6cfd901db82dc45a65544ae9&amp;keyno=17" TargetMode="External"/><Relationship Id="rId4" Type="http://schemas.openxmlformats.org/officeDocument/2006/relationships/hyperlink" Target="https://clck.yandex.ru/redir/nWO_r1F33ck?data=NnBZTWRhdFZKOHRaTENSMFc4S0VQS21qbGxScExXeDBZZHB4QTgyU3Y2a1NkZDZEVGxBYjJtRHdra29tQ3hoS21LeXNSS0RERl91aFFyNDI1cWNoMTRqeTFxUklJanN1NWVfRVJvTmdZbk14VHNubW1TRk9zQnpTZ1ZjQlZqRnpFZzU4dll1UG1sYnNldnVMcVlfdkQ1NEdlU0V0dWdEXzRUU3BySTh4ZlEtQ3d5SXViLXRIRmNWaTVQVEI5MUV6b2hlRGN3VGx2bDNZMWR1RGRtZF9kel9tS2dCMG9KV2VjV1YtSW9pdzNJMA&amp;b64e=2&amp;sign=24464eab860c3a503023137fa189a3d6&amp;keyno=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326</Words>
  <Characters>1859</Characters>
  <Application>Microsoft Office Outlook</Application>
  <DocSecurity>0</DocSecurity>
  <Lines>0</Lines>
  <Paragraphs>0</Paragraphs>
  <ScaleCrop>false</ScaleCrop>
  <Company>MFNSO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2017-09-28T08:06:00Z</dcterms:created>
  <dcterms:modified xsi:type="dcterms:W3CDTF">2017-10-03T04:12:00Z</dcterms:modified>
</cp:coreProperties>
</file>